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EC" w:rsidRPr="00755FEC" w:rsidRDefault="00755FEC">
      <w:pPr>
        <w:pStyle w:val="Title"/>
        <w:rPr>
          <w:rFonts w:ascii="Calibri" w:hAnsi="Calibri"/>
        </w:rPr>
      </w:pPr>
      <w:r w:rsidRPr="00755FEC">
        <w:rPr>
          <w:rFonts w:ascii="Calibri" w:hAnsi="Calibri"/>
        </w:rPr>
        <w:t>CREDIT APPLICATION</w:t>
      </w:r>
    </w:p>
    <w:p w:rsidR="00755FEC" w:rsidRPr="00755FEC" w:rsidRDefault="00755FEC">
      <w:pPr>
        <w:jc w:val="center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FOR</w:t>
      </w:r>
    </w:p>
    <w:p w:rsidR="0098019A" w:rsidRDefault="0098019A">
      <w:pPr>
        <w:jc w:val="center"/>
        <w:rPr>
          <w:rFonts w:ascii="Calibri" w:hAnsi="Calibri"/>
          <w:b/>
          <w:bCs/>
          <w:u w:val="single"/>
        </w:rPr>
      </w:pPr>
    </w:p>
    <w:p w:rsidR="00755FEC" w:rsidRPr="00755FEC" w:rsidRDefault="00755FEC">
      <w:pPr>
        <w:jc w:val="center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  <w:u w:val="single"/>
        </w:rPr>
        <w:tab/>
      </w:r>
      <w:r w:rsidRPr="00755FEC">
        <w:rPr>
          <w:rFonts w:ascii="Calibri" w:hAnsi="Calibri"/>
          <w:b/>
          <w:bCs/>
          <w:u w:val="single"/>
        </w:rPr>
        <w:tab/>
      </w:r>
      <w:r w:rsidRPr="00755FEC">
        <w:rPr>
          <w:rFonts w:ascii="Calibri" w:hAnsi="Calibri"/>
          <w:b/>
          <w:bCs/>
          <w:u w:val="single"/>
        </w:rPr>
        <w:tab/>
      </w:r>
      <w:r w:rsidRPr="00755FEC">
        <w:rPr>
          <w:rFonts w:ascii="Calibri" w:hAnsi="Calibri"/>
          <w:b/>
          <w:bCs/>
          <w:u w:val="single"/>
        </w:rPr>
        <w:tab/>
      </w:r>
      <w:r w:rsidRPr="00755FEC">
        <w:rPr>
          <w:rFonts w:ascii="Calibri" w:hAnsi="Calibri"/>
          <w:b/>
          <w:bCs/>
          <w:u w:val="single"/>
        </w:rPr>
        <w:tab/>
      </w:r>
      <w:r w:rsidRPr="00755FEC">
        <w:rPr>
          <w:rFonts w:ascii="Calibri" w:hAnsi="Calibri"/>
          <w:b/>
          <w:bCs/>
          <w:u w:val="single"/>
        </w:rPr>
        <w:tab/>
      </w:r>
      <w:r w:rsidRPr="00755FEC">
        <w:rPr>
          <w:rFonts w:ascii="Calibri" w:hAnsi="Calibri"/>
          <w:b/>
          <w:bCs/>
          <w:u w:val="single"/>
        </w:rPr>
        <w:tab/>
      </w:r>
      <w:r w:rsidRPr="00755FEC">
        <w:rPr>
          <w:rFonts w:ascii="Calibri" w:hAnsi="Calibri"/>
          <w:b/>
          <w:bCs/>
          <w:u w:val="single"/>
        </w:rPr>
        <w:tab/>
      </w:r>
      <w:r w:rsidRPr="00755FEC">
        <w:rPr>
          <w:rFonts w:ascii="Calibri" w:hAnsi="Calibri"/>
          <w:b/>
          <w:bCs/>
          <w:u w:val="single"/>
        </w:rPr>
        <w:tab/>
      </w:r>
      <w:r w:rsidRPr="00755FEC">
        <w:rPr>
          <w:rFonts w:ascii="Calibri" w:hAnsi="Calibri"/>
          <w:b/>
          <w:bCs/>
          <w:u w:val="single"/>
        </w:rPr>
        <w:tab/>
      </w:r>
    </w:p>
    <w:p w:rsidR="00177EB0" w:rsidRPr="00755FEC" w:rsidRDefault="00177EB0">
      <w:pPr>
        <w:jc w:val="both"/>
        <w:rPr>
          <w:rFonts w:ascii="Calibri" w:hAnsi="Calibri"/>
          <w:b/>
          <w:bCs/>
        </w:rPr>
      </w:pPr>
    </w:p>
    <w:p w:rsidR="00755FEC" w:rsidRPr="00755FEC" w:rsidRDefault="00755FEC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Firm Name: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>City of Hamilton</w:t>
      </w:r>
    </w:p>
    <w:p w:rsidR="00755FEC" w:rsidRPr="00755FEC" w:rsidRDefault="00755FEC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Address: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="00177EB0"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>345 High Street, Suite 7</w:t>
      </w:r>
      <w:r w:rsidR="00273CD2">
        <w:rPr>
          <w:rFonts w:ascii="Calibri" w:hAnsi="Calibri"/>
          <w:b/>
          <w:bCs/>
        </w:rPr>
        <w:t>50</w:t>
      </w:r>
    </w:p>
    <w:p w:rsidR="00755FEC" w:rsidRPr="00755FEC" w:rsidRDefault="00755FEC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>Hamilton, OH  45011</w:t>
      </w:r>
    </w:p>
    <w:p w:rsidR="00755FEC" w:rsidRPr="00755FEC" w:rsidRDefault="00755FEC">
      <w:pPr>
        <w:jc w:val="both"/>
        <w:rPr>
          <w:rFonts w:ascii="Calibri" w:hAnsi="Calibri"/>
          <w:b/>
          <w:bCs/>
        </w:rPr>
      </w:pPr>
    </w:p>
    <w:p w:rsidR="00177EB0" w:rsidRPr="00755FEC" w:rsidRDefault="00177EB0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Billing Address: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 xml:space="preserve">Reference </w:t>
      </w:r>
      <w:r w:rsidR="00BC2C69">
        <w:rPr>
          <w:rFonts w:ascii="Calibri" w:hAnsi="Calibri"/>
          <w:b/>
          <w:bCs/>
        </w:rPr>
        <w:t xml:space="preserve">City’s </w:t>
      </w:r>
      <w:r w:rsidRPr="00755FEC">
        <w:rPr>
          <w:rFonts w:ascii="Calibri" w:hAnsi="Calibri"/>
          <w:b/>
          <w:bCs/>
        </w:rPr>
        <w:t>Purchase Order</w:t>
      </w:r>
      <w:r w:rsidR="00BC2C69">
        <w:rPr>
          <w:rFonts w:ascii="Calibri" w:hAnsi="Calibri"/>
          <w:b/>
          <w:bCs/>
        </w:rPr>
        <w:t xml:space="preserve"> document</w:t>
      </w:r>
    </w:p>
    <w:p w:rsidR="00177EB0" w:rsidRPr="00755FEC" w:rsidRDefault="00177EB0">
      <w:pPr>
        <w:jc w:val="both"/>
        <w:rPr>
          <w:rFonts w:ascii="Calibri" w:hAnsi="Calibri"/>
          <w:b/>
          <w:bCs/>
        </w:rPr>
      </w:pPr>
    </w:p>
    <w:p w:rsidR="00755FEC" w:rsidRPr="00755FEC" w:rsidRDefault="00755FEC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Shipping Address: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 xml:space="preserve">Reference </w:t>
      </w:r>
      <w:r w:rsidR="00BC2C69">
        <w:rPr>
          <w:rFonts w:ascii="Calibri" w:hAnsi="Calibri"/>
          <w:b/>
          <w:bCs/>
        </w:rPr>
        <w:t xml:space="preserve">City’s </w:t>
      </w:r>
      <w:r w:rsidRPr="00755FEC">
        <w:rPr>
          <w:rFonts w:ascii="Calibri" w:hAnsi="Calibri"/>
          <w:b/>
          <w:bCs/>
        </w:rPr>
        <w:t>Purchase Order</w:t>
      </w:r>
      <w:r w:rsidR="00BC2C69">
        <w:rPr>
          <w:rFonts w:ascii="Calibri" w:hAnsi="Calibri"/>
          <w:b/>
          <w:bCs/>
        </w:rPr>
        <w:t xml:space="preserve"> document</w:t>
      </w:r>
    </w:p>
    <w:p w:rsidR="00755FEC" w:rsidRPr="00755FEC" w:rsidRDefault="00755FEC">
      <w:pPr>
        <w:jc w:val="both"/>
        <w:rPr>
          <w:rFonts w:ascii="Calibri" w:hAnsi="Calibri"/>
          <w:b/>
          <w:bCs/>
        </w:rPr>
      </w:pPr>
    </w:p>
    <w:p w:rsidR="00755FEC" w:rsidRPr="00755FEC" w:rsidRDefault="00177EB0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Purchasing Division</w:t>
      </w:r>
      <w:r w:rsidR="00755FEC" w:rsidRPr="00755FEC">
        <w:rPr>
          <w:rFonts w:ascii="Calibri" w:hAnsi="Calibri"/>
          <w:b/>
          <w:bCs/>
        </w:rPr>
        <w:t>:</w:t>
      </w:r>
      <w:r w:rsidRPr="00755FEC">
        <w:rPr>
          <w:rFonts w:ascii="Calibri" w:hAnsi="Calibri"/>
          <w:b/>
          <w:bCs/>
        </w:rPr>
        <w:tab/>
      </w:r>
      <w:r w:rsidR="00755FEC"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 xml:space="preserve">Phone: </w:t>
      </w:r>
      <w:r w:rsidR="00755FEC" w:rsidRPr="00755FEC">
        <w:rPr>
          <w:rFonts w:ascii="Calibri" w:hAnsi="Calibri"/>
          <w:b/>
          <w:bCs/>
        </w:rPr>
        <w:t>(513) 785-7140</w:t>
      </w:r>
      <w:r w:rsidRPr="00755FEC">
        <w:rPr>
          <w:rFonts w:ascii="Calibri" w:hAnsi="Calibri"/>
          <w:b/>
          <w:bCs/>
        </w:rPr>
        <w:t xml:space="preserve">  </w:t>
      </w:r>
      <w:r w:rsidR="00755FEC" w:rsidRPr="00755FEC">
        <w:rPr>
          <w:rFonts w:ascii="Calibri" w:hAnsi="Calibri"/>
          <w:b/>
          <w:bCs/>
        </w:rPr>
        <w:t>Fax:  (513) 785-7160</w:t>
      </w:r>
    </w:p>
    <w:p w:rsidR="00177EB0" w:rsidRPr="00755FEC" w:rsidRDefault="00177EB0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>Email: citypurchasing @ci.hamilton.oh.us</w:t>
      </w:r>
    </w:p>
    <w:p w:rsidR="00755FEC" w:rsidRPr="00755FEC" w:rsidRDefault="00177EB0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 xml:space="preserve"> </w:t>
      </w:r>
    </w:p>
    <w:p w:rsidR="00755FEC" w:rsidRPr="00755FEC" w:rsidRDefault="00755FEC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Type of Business: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>Political Subdivision of the State of Ohio/Municipality</w:t>
      </w:r>
    </w:p>
    <w:p w:rsidR="00755FEC" w:rsidRPr="00755FEC" w:rsidRDefault="00755FEC">
      <w:pPr>
        <w:jc w:val="both"/>
        <w:rPr>
          <w:rFonts w:ascii="Calibri" w:hAnsi="Calibri"/>
          <w:b/>
          <w:bCs/>
        </w:rPr>
      </w:pPr>
    </w:p>
    <w:p w:rsidR="00755FEC" w:rsidRPr="00755FEC" w:rsidRDefault="00755FEC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Officers: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="00177EB0" w:rsidRPr="00755FEC">
        <w:rPr>
          <w:rFonts w:ascii="Calibri" w:hAnsi="Calibri"/>
          <w:b/>
          <w:bCs/>
        </w:rPr>
        <w:t>Joshua A. Smith</w:t>
      </w:r>
      <w:r w:rsidRPr="00755FEC">
        <w:rPr>
          <w:rFonts w:ascii="Calibri" w:hAnsi="Calibri"/>
          <w:b/>
          <w:bCs/>
        </w:rPr>
        <w:tab/>
      </w:r>
      <w:r w:rsidR="00177EB0"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>City Manager</w:t>
      </w:r>
    </w:p>
    <w:p w:rsidR="00755FEC" w:rsidRPr="00755FEC" w:rsidRDefault="00755FEC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="00721FE4">
        <w:rPr>
          <w:rFonts w:ascii="Calibri" w:hAnsi="Calibri"/>
          <w:b/>
          <w:bCs/>
        </w:rPr>
        <w:t>Tom Vanderhorst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>Finance Director</w:t>
      </w:r>
    </w:p>
    <w:p w:rsidR="00755FEC" w:rsidRPr="00755FEC" w:rsidRDefault="00755FEC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>John Hoskinson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>Purchasing Agent</w:t>
      </w:r>
    </w:p>
    <w:p w:rsidR="00755FEC" w:rsidRPr="00755FEC" w:rsidRDefault="00755FEC">
      <w:pPr>
        <w:jc w:val="both"/>
        <w:rPr>
          <w:rFonts w:ascii="Calibri" w:hAnsi="Calibri"/>
          <w:b/>
          <w:bCs/>
        </w:rPr>
      </w:pPr>
    </w:p>
    <w:p w:rsidR="00755FEC" w:rsidRPr="00755FEC" w:rsidRDefault="00755FEC">
      <w:pPr>
        <w:pStyle w:val="Heading1"/>
        <w:rPr>
          <w:rFonts w:ascii="Calibri" w:hAnsi="Calibri"/>
          <w:sz w:val="24"/>
        </w:rPr>
      </w:pPr>
      <w:r w:rsidRPr="00755FEC">
        <w:rPr>
          <w:rFonts w:ascii="Calibri" w:hAnsi="Calibri"/>
          <w:sz w:val="24"/>
        </w:rPr>
        <w:t>FEDERAL TAX EXEMPT NUMBER:</w:t>
      </w:r>
      <w:r w:rsidRPr="00755FEC">
        <w:rPr>
          <w:rFonts w:ascii="Calibri" w:hAnsi="Calibri"/>
          <w:sz w:val="24"/>
        </w:rPr>
        <w:tab/>
        <w:t>31-6000142</w:t>
      </w:r>
    </w:p>
    <w:p w:rsidR="00755FEC" w:rsidRPr="00755FEC" w:rsidRDefault="00755FEC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STATE TAX EXEMPT NUMBER:</w:t>
      </w:r>
      <w:r w:rsidRPr="00755FEC">
        <w:rPr>
          <w:rFonts w:ascii="Calibri" w:hAnsi="Calibri"/>
          <w:b/>
          <w:bCs/>
        </w:rPr>
        <w:tab/>
        <w:t>51-159951-6</w:t>
      </w:r>
    </w:p>
    <w:p w:rsidR="00177EB0" w:rsidRPr="00755FEC" w:rsidRDefault="00177EB0">
      <w:pPr>
        <w:jc w:val="both"/>
        <w:rPr>
          <w:rFonts w:ascii="Calibri" w:hAnsi="Calibri"/>
          <w:b/>
          <w:bCs/>
        </w:rPr>
      </w:pPr>
    </w:p>
    <w:p w:rsidR="00755FEC" w:rsidRPr="00755FEC" w:rsidRDefault="00755FEC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PURCHASE ORDER NUMBER REQUIRED FOR ALL PURCHASES</w:t>
      </w:r>
      <w:r w:rsidR="00177EB0" w:rsidRPr="00755FEC">
        <w:rPr>
          <w:rFonts w:ascii="Calibri" w:hAnsi="Calibri"/>
          <w:b/>
          <w:bCs/>
        </w:rPr>
        <w:t>.  Purchase Order Number format will start with the calendar year, then a dash followed by eight numbers</w:t>
      </w:r>
    </w:p>
    <w:p w:rsidR="00177EB0" w:rsidRPr="00755FEC" w:rsidRDefault="00177EB0">
      <w:pPr>
        <w:jc w:val="both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(example: 2013-00001625)</w:t>
      </w:r>
      <w:r w:rsidR="0098019A">
        <w:rPr>
          <w:rFonts w:ascii="Calibri" w:hAnsi="Calibri"/>
          <w:b/>
          <w:bCs/>
        </w:rPr>
        <w:t>.</w:t>
      </w:r>
      <w:r w:rsidRPr="00755FEC">
        <w:rPr>
          <w:rFonts w:ascii="Calibri" w:hAnsi="Calibri"/>
          <w:b/>
          <w:bCs/>
        </w:rPr>
        <w:t xml:space="preserve"> </w:t>
      </w:r>
    </w:p>
    <w:p w:rsidR="00755FEC" w:rsidRPr="00755FEC" w:rsidRDefault="00755FEC">
      <w:pPr>
        <w:pStyle w:val="Heading2"/>
        <w:rPr>
          <w:rFonts w:ascii="Calibri" w:hAnsi="Calibri"/>
          <w:sz w:val="24"/>
          <w:u w:val="single"/>
        </w:rPr>
      </w:pPr>
      <w:r w:rsidRPr="00755FEC">
        <w:rPr>
          <w:rFonts w:ascii="Calibri" w:hAnsi="Calibri"/>
          <w:sz w:val="24"/>
          <w:u w:val="single"/>
        </w:rPr>
        <w:t>Credit References</w:t>
      </w:r>
    </w:p>
    <w:p w:rsidR="00755FEC" w:rsidRPr="00755FEC" w:rsidRDefault="00755FEC">
      <w:pPr>
        <w:jc w:val="center"/>
        <w:rPr>
          <w:rFonts w:ascii="Calibri" w:hAnsi="Calibri"/>
          <w:b/>
          <w:bCs/>
        </w:rPr>
      </w:pPr>
    </w:p>
    <w:p w:rsidR="00755FEC" w:rsidRPr="00755FEC" w:rsidRDefault="00755FEC">
      <w:pPr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1.</w:t>
      </w:r>
      <w:r w:rsidRPr="00755FEC">
        <w:rPr>
          <w:rFonts w:ascii="Calibri" w:hAnsi="Calibri"/>
          <w:b/>
          <w:bCs/>
        </w:rPr>
        <w:tab/>
        <w:t>Reed City Powerline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>3.</w:t>
      </w:r>
      <w:r w:rsidRPr="00755FEC">
        <w:rPr>
          <w:rFonts w:ascii="Calibri" w:hAnsi="Calibri"/>
          <w:b/>
          <w:bCs/>
        </w:rPr>
        <w:tab/>
      </w:r>
      <w:r w:rsidR="005705C6">
        <w:rPr>
          <w:rFonts w:ascii="Calibri" w:hAnsi="Calibri"/>
          <w:b/>
          <w:bCs/>
        </w:rPr>
        <w:t>Carmuse Lime and Stone</w:t>
      </w:r>
    </w:p>
    <w:p w:rsidR="00755FEC" w:rsidRPr="00755FEC" w:rsidRDefault="00755FEC">
      <w:pPr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ab/>
        <w:t>1403 Neubrecht Road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="005705C6">
        <w:rPr>
          <w:rFonts w:ascii="Calibri" w:hAnsi="Calibri"/>
          <w:b/>
          <w:bCs/>
        </w:rPr>
        <w:t>11Stanwix St</w:t>
      </w:r>
    </w:p>
    <w:p w:rsidR="00755FEC" w:rsidRPr="00755FEC" w:rsidRDefault="00755FEC">
      <w:pPr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ab/>
        <w:t>Lima, OH  45801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="005705C6">
        <w:rPr>
          <w:rFonts w:ascii="Calibri" w:hAnsi="Calibri"/>
          <w:b/>
          <w:bCs/>
        </w:rPr>
        <w:t>Pittsburgh, PA 15222</w:t>
      </w:r>
    </w:p>
    <w:p w:rsidR="00755FEC" w:rsidRPr="00755FEC" w:rsidRDefault="00755FEC">
      <w:pPr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ab/>
        <w:t>(800) 237-7653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>(</w:t>
      </w:r>
      <w:r w:rsidR="005705C6">
        <w:rPr>
          <w:rFonts w:ascii="Calibri" w:hAnsi="Calibri"/>
          <w:b/>
          <w:bCs/>
        </w:rPr>
        <w:t>800</w:t>
      </w:r>
      <w:r w:rsidRPr="00755FEC">
        <w:rPr>
          <w:rFonts w:ascii="Calibri" w:hAnsi="Calibri"/>
          <w:b/>
          <w:bCs/>
        </w:rPr>
        <w:t xml:space="preserve">) </w:t>
      </w:r>
      <w:r w:rsidR="005705C6">
        <w:rPr>
          <w:rFonts w:ascii="Calibri" w:hAnsi="Calibri"/>
          <w:b/>
          <w:bCs/>
        </w:rPr>
        <w:t>445-3930</w:t>
      </w:r>
    </w:p>
    <w:p w:rsidR="00755FEC" w:rsidRPr="00755FEC" w:rsidRDefault="00755FEC">
      <w:pPr>
        <w:rPr>
          <w:rFonts w:ascii="Calibri" w:hAnsi="Calibri"/>
          <w:b/>
          <w:bCs/>
        </w:rPr>
      </w:pPr>
    </w:p>
    <w:p w:rsidR="00755FEC" w:rsidRPr="00755FEC" w:rsidRDefault="00755FEC">
      <w:pPr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2.</w:t>
      </w:r>
      <w:r w:rsidRPr="00755FEC">
        <w:rPr>
          <w:rFonts w:ascii="Calibri" w:hAnsi="Calibri"/>
          <w:b/>
          <w:bCs/>
        </w:rPr>
        <w:tab/>
        <w:t>Wesco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>4.</w:t>
      </w:r>
      <w:r w:rsidRPr="00755FEC">
        <w:rPr>
          <w:rFonts w:ascii="Calibri" w:hAnsi="Calibri"/>
          <w:b/>
          <w:bCs/>
        </w:rPr>
        <w:tab/>
      </w:r>
      <w:r w:rsidR="005705C6">
        <w:rPr>
          <w:rFonts w:ascii="Calibri" w:hAnsi="Calibri"/>
          <w:b/>
          <w:bCs/>
        </w:rPr>
        <w:t>Univar Cincinnati</w:t>
      </w:r>
    </w:p>
    <w:p w:rsidR="00755FEC" w:rsidRPr="00755FEC" w:rsidRDefault="00755FEC">
      <w:pPr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ab/>
        <w:t>Minneapolis, MN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="005705C6">
        <w:rPr>
          <w:rFonts w:ascii="Calibri" w:hAnsi="Calibri"/>
          <w:b/>
          <w:bCs/>
        </w:rPr>
        <w:t xml:space="preserve">Cincinnati, OH </w:t>
      </w:r>
    </w:p>
    <w:p w:rsidR="00755FEC" w:rsidRPr="00755FEC" w:rsidRDefault="00755FEC">
      <w:pPr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ab/>
        <w:t>(800) 574-1984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  <w:t>(</w:t>
      </w:r>
      <w:r w:rsidR="005705C6">
        <w:rPr>
          <w:rFonts w:ascii="Calibri" w:hAnsi="Calibri"/>
          <w:b/>
          <w:bCs/>
        </w:rPr>
        <w:t>513</w:t>
      </w:r>
      <w:r w:rsidRPr="00755FEC">
        <w:rPr>
          <w:rFonts w:ascii="Calibri" w:hAnsi="Calibri"/>
          <w:b/>
          <w:bCs/>
        </w:rPr>
        <w:t xml:space="preserve">) </w:t>
      </w:r>
      <w:r w:rsidR="005705C6">
        <w:rPr>
          <w:rFonts w:ascii="Calibri" w:hAnsi="Calibri"/>
          <w:b/>
          <w:bCs/>
        </w:rPr>
        <w:t>714</w:t>
      </w:r>
      <w:r w:rsidRPr="00755FEC">
        <w:rPr>
          <w:rFonts w:ascii="Calibri" w:hAnsi="Calibri"/>
          <w:b/>
          <w:bCs/>
        </w:rPr>
        <w:t>-</w:t>
      </w:r>
      <w:r w:rsidR="005705C6">
        <w:rPr>
          <w:rFonts w:ascii="Calibri" w:hAnsi="Calibri"/>
          <w:b/>
          <w:bCs/>
        </w:rPr>
        <w:t>5264</w:t>
      </w:r>
    </w:p>
    <w:p w:rsidR="00755FEC" w:rsidRPr="00755FEC" w:rsidRDefault="00755FEC">
      <w:pPr>
        <w:pStyle w:val="Heading2"/>
        <w:rPr>
          <w:rFonts w:ascii="Calibri" w:hAnsi="Calibri"/>
          <w:sz w:val="24"/>
          <w:u w:val="single"/>
        </w:rPr>
      </w:pPr>
      <w:r w:rsidRPr="00755FEC">
        <w:rPr>
          <w:rFonts w:ascii="Calibri" w:hAnsi="Calibri"/>
          <w:sz w:val="24"/>
          <w:u w:val="single"/>
        </w:rPr>
        <w:t>Bank Reference</w:t>
      </w:r>
    </w:p>
    <w:p w:rsidR="00755FEC" w:rsidRPr="00755FEC" w:rsidRDefault="00755FEC">
      <w:pPr>
        <w:pStyle w:val="Heading3"/>
        <w:rPr>
          <w:rFonts w:ascii="Calibri" w:hAnsi="Calibri"/>
          <w:b/>
          <w:bCs/>
          <w:sz w:val="24"/>
        </w:rPr>
      </w:pPr>
      <w:r w:rsidRPr="00755FEC">
        <w:rPr>
          <w:rFonts w:ascii="Calibri" w:hAnsi="Calibri"/>
          <w:b/>
          <w:bCs/>
          <w:sz w:val="24"/>
        </w:rPr>
        <w:t>US Bank</w:t>
      </w:r>
    </w:p>
    <w:p w:rsidR="00755FEC" w:rsidRPr="00755FEC" w:rsidRDefault="00755FEC">
      <w:pPr>
        <w:jc w:val="center"/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Kim J. Mays, CTP, V.P., High &amp; Journal Square, Hamilton, OH  45011 (800-377-3053)</w:t>
      </w:r>
    </w:p>
    <w:p w:rsidR="00755FEC" w:rsidRPr="00755FEC" w:rsidRDefault="00755FEC">
      <w:pPr>
        <w:jc w:val="center"/>
        <w:rPr>
          <w:rFonts w:ascii="Calibri" w:hAnsi="Calibri"/>
          <w:b/>
          <w:bCs/>
        </w:rPr>
      </w:pPr>
    </w:p>
    <w:p w:rsidR="00755FEC" w:rsidRPr="00755FEC" w:rsidRDefault="00755FEC">
      <w:pPr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>COMPLETED BY:</w:t>
      </w:r>
      <w:r w:rsidRPr="00755FEC">
        <w:rPr>
          <w:rFonts w:ascii="Calibri" w:hAnsi="Calibri"/>
          <w:b/>
          <w:bCs/>
        </w:rPr>
        <w:tab/>
        <w:t xml:space="preserve">_____________________________  </w:t>
      </w:r>
    </w:p>
    <w:p w:rsidR="00755FEC" w:rsidRPr="00755FEC" w:rsidRDefault="00755FEC">
      <w:pPr>
        <w:rPr>
          <w:rFonts w:ascii="Calibri" w:hAnsi="Calibri"/>
          <w:b/>
          <w:bCs/>
        </w:rPr>
      </w:pPr>
    </w:p>
    <w:p w:rsidR="00755FEC" w:rsidRPr="00755FEC" w:rsidRDefault="00755FEC">
      <w:pPr>
        <w:rPr>
          <w:rFonts w:ascii="Calibri" w:hAnsi="Calibri"/>
          <w:b/>
          <w:bCs/>
        </w:rPr>
      </w:pPr>
      <w:r w:rsidRPr="00755FEC">
        <w:rPr>
          <w:rFonts w:ascii="Calibri" w:hAnsi="Calibri"/>
          <w:b/>
          <w:bCs/>
        </w:rPr>
        <w:t xml:space="preserve">TITLE: 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="005705C6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>_____________________________</w:t>
      </w:r>
    </w:p>
    <w:p w:rsidR="00755FEC" w:rsidRPr="00755FEC" w:rsidRDefault="00755FEC">
      <w:pPr>
        <w:rPr>
          <w:rFonts w:ascii="Calibri" w:hAnsi="Calibri"/>
          <w:b/>
          <w:bCs/>
        </w:rPr>
      </w:pPr>
    </w:p>
    <w:p w:rsidR="00755FEC" w:rsidRPr="00755FEC" w:rsidRDefault="00755FEC">
      <w:pPr>
        <w:rPr>
          <w:rFonts w:ascii="Calibri" w:hAnsi="Calibri"/>
          <w:b/>
          <w:bCs/>
          <w:sz w:val="28"/>
        </w:rPr>
      </w:pPr>
      <w:r w:rsidRPr="00755FEC">
        <w:rPr>
          <w:rFonts w:ascii="Calibri" w:hAnsi="Calibri"/>
          <w:b/>
          <w:bCs/>
        </w:rPr>
        <w:t>DATE:</w:t>
      </w:r>
      <w:r w:rsidRPr="00755FEC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ab/>
      </w:r>
      <w:r w:rsidR="005705C6">
        <w:rPr>
          <w:rFonts w:ascii="Calibri" w:hAnsi="Calibri"/>
          <w:b/>
          <w:bCs/>
        </w:rPr>
        <w:tab/>
      </w:r>
      <w:r w:rsidRPr="00755FEC">
        <w:rPr>
          <w:rFonts w:ascii="Calibri" w:hAnsi="Calibri"/>
          <w:b/>
          <w:bCs/>
        </w:rPr>
        <w:t>_____________________________</w:t>
      </w:r>
    </w:p>
    <w:sectPr w:rsidR="00755FEC" w:rsidRPr="00755FEC">
      <w:type w:val="continuous"/>
      <w:pgSz w:w="12240" w:h="15840" w:code="1"/>
      <w:pgMar w:top="1224" w:right="1440" w:bottom="680" w:left="1440" w:header="806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EB0"/>
    <w:rsid w:val="00177EB0"/>
    <w:rsid w:val="00273CD2"/>
    <w:rsid w:val="005705C6"/>
    <w:rsid w:val="00721FE4"/>
    <w:rsid w:val="00755FEC"/>
    <w:rsid w:val="0090495D"/>
    <w:rsid w:val="0098019A"/>
    <w:rsid w:val="00B65251"/>
    <w:rsid w:val="00BC2C69"/>
    <w:rsid w:val="00E8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John">
    <w:name w:val="John"/>
    <w:basedOn w:val="Normal"/>
    <w:autoRedefine/>
    <w:pPr>
      <w:widowControl w:val="0"/>
      <w:autoSpaceDE w:val="0"/>
      <w:autoSpaceDN w:val="0"/>
      <w:adjustRightInd w:val="0"/>
      <w:jc w:val="both"/>
    </w:pPr>
    <w:rPr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cbeeb\Purchasg\Form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260F-BA45-46CF-A53C-3B712766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Application.dot</Template>
  <TotalTime>0</TotalTime>
  <Pages>1</Pages>
  <Words>165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APPLICATION</vt:lpstr>
    </vt:vector>
  </TitlesOfParts>
  <Company>City of Hamilton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APPLICATION</dc:title>
  <dc:creator>Brenda McBee</dc:creator>
  <cp:lastModifiedBy>Manju Bhargava</cp:lastModifiedBy>
  <cp:revision>2</cp:revision>
  <cp:lastPrinted>2013-03-12T15:11:00Z</cp:lastPrinted>
  <dcterms:created xsi:type="dcterms:W3CDTF">2015-06-11T18:06:00Z</dcterms:created>
  <dcterms:modified xsi:type="dcterms:W3CDTF">2015-06-11T18:06:00Z</dcterms:modified>
</cp:coreProperties>
</file>